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FCF" w:rsidRPr="00582115" w:rsidRDefault="00427FCF" w:rsidP="00427FCF">
      <w:pPr>
        <w:shd w:val="clear" w:color="auto" w:fill="FFFFFF"/>
        <w:spacing w:after="0" w:line="220" w:lineRule="atLeast"/>
        <w:ind w:left="7019" w:right="-9" w:firstLine="901"/>
        <w:rPr>
          <w:rFonts w:ascii="Times New Roman" w:eastAsia="Times New Roman" w:hAnsi="Times New Roman"/>
          <w:color w:val="000000"/>
          <w:kern w:val="0"/>
          <w:sz w:val="22"/>
          <w:szCs w:val="22"/>
          <w:lang w:val="mk-MK" w:eastAsia="en-GB"/>
        </w:rPr>
      </w:pPr>
    </w:p>
    <w:p w:rsidR="00427FCF" w:rsidRDefault="00427FCF" w:rsidP="00427FCF">
      <w:pPr>
        <w:shd w:val="clear" w:color="auto" w:fill="FFFFFF"/>
        <w:spacing w:after="0" w:line="220" w:lineRule="atLeast"/>
        <w:ind w:left="-181" w:right="-9"/>
        <w:jc w:val="center"/>
        <w:rPr>
          <w:rFonts w:ascii="Times New Roman" w:eastAsia="Times New Roman" w:hAnsi="Times New Roman"/>
          <w:color w:val="000000"/>
          <w:kern w:val="0"/>
          <w:sz w:val="22"/>
          <w:szCs w:val="22"/>
          <w:lang w:val="mk-MK" w:eastAsia="en-GB"/>
        </w:rPr>
      </w:pPr>
      <w:r w:rsidRPr="00582115">
        <w:rPr>
          <w:rFonts w:ascii="Times New Roman" w:eastAsia="Times New Roman" w:hAnsi="Times New Roman"/>
          <w:color w:val="000000"/>
          <w:kern w:val="0"/>
          <w:sz w:val="22"/>
          <w:szCs w:val="22"/>
          <w:lang w:val="mk-MK" w:eastAsia="en-GB"/>
        </w:rPr>
        <w:t>Образец за пријавување на јавен повик за пројавување на интерес за пријавување на кандидати за избор на член на управен/надзорен одбор на јавно претпријатие</w:t>
      </w:r>
      <w:r w:rsidR="0036590C">
        <w:rPr>
          <w:rFonts w:ascii="Times New Roman" w:eastAsia="Times New Roman" w:hAnsi="Times New Roman"/>
          <w:color w:val="000000"/>
          <w:kern w:val="0"/>
          <w:sz w:val="22"/>
          <w:szCs w:val="22"/>
          <w:lang w:val="mk-MK" w:eastAsia="en-GB"/>
        </w:rPr>
        <w:t>/</w:t>
      </w:r>
    </w:p>
    <w:p w:rsidR="0036590C" w:rsidRPr="00582115" w:rsidRDefault="0036590C" w:rsidP="00427FCF">
      <w:pPr>
        <w:shd w:val="clear" w:color="auto" w:fill="FFFFFF"/>
        <w:spacing w:after="0" w:line="220" w:lineRule="atLeast"/>
        <w:ind w:left="-181" w:right="-9"/>
        <w:jc w:val="center"/>
        <w:rPr>
          <w:rFonts w:ascii="Times New Roman" w:eastAsia="Times New Roman" w:hAnsi="Times New Roman"/>
          <w:color w:val="000000"/>
          <w:kern w:val="0"/>
          <w:sz w:val="22"/>
          <w:szCs w:val="22"/>
          <w:lang w:val="mk-MK" w:eastAsia="en-GB"/>
        </w:rPr>
      </w:pPr>
      <w:r>
        <w:rPr>
          <w:rFonts w:ascii="Times New Roman" w:eastAsia="Times New Roman" w:hAnsi="Times New Roman"/>
          <w:color w:val="000000"/>
          <w:kern w:val="0"/>
          <w:sz w:val="22"/>
          <w:szCs w:val="22"/>
          <w:lang w:val="mk-MK" w:eastAsia="en-GB"/>
        </w:rPr>
        <w:t>Formular aplikimi</w:t>
      </w:r>
      <w:r w:rsidRPr="0036590C">
        <w:rPr>
          <w:rFonts w:ascii="Times New Roman" w:eastAsia="Times New Roman" w:hAnsi="Times New Roman"/>
          <w:color w:val="000000"/>
          <w:kern w:val="0"/>
          <w:sz w:val="22"/>
          <w:szCs w:val="22"/>
          <w:lang w:val="mk-MK" w:eastAsia="en-GB"/>
        </w:rPr>
        <w:t xml:space="preserve"> për thirrje publike për shprehje interesi për aplikimin e kandidatëve për zgjedhjen e anëtarit të kësh</w:t>
      </w:r>
      <w:r w:rsidR="00095C22">
        <w:rPr>
          <w:rFonts w:ascii="Times New Roman" w:eastAsia="Times New Roman" w:hAnsi="Times New Roman"/>
          <w:color w:val="000000"/>
          <w:kern w:val="0"/>
          <w:sz w:val="22"/>
          <w:szCs w:val="22"/>
          <w:lang w:val="mk-MK" w:eastAsia="en-GB"/>
        </w:rPr>
        <w:t>illit drejtues/mbikëqyrës të</w:t>
      </w:r>
      <w:r w:rsidRPr="0036590C">
        <w:rPr>
          <w:rFonts w:ascii="Times New Roman" w:eastAsia="Times New Roman" w:hAnsi="Times New Roman"/>
          <w:color w:val="000000"/>
          <w:kern w:val="0"/>
          <w:sz w:val="22"/>
          <w:szCs w:val="22"/>
          <w:lang w:val="mk-MK" w:eastAsia="en-GB"/>
        </w:rPr>
        <w:t xml:space="preserve"> ndërmarrje</w:t>
      </w:r>
      <w:r w:rsidR="00F44AC1">
        <w:rPr>
          <w:rFonts w:ascii="Times New Roman" w:eastAsia="Times New Roman" w:hAnsi="Times New Roman"/>
          <w:color w:val="000000"/>
          <w:kern w:val="0"/>
          <w:sz w:val="22"/>
          <w:szCs w:val="22"/>
          <w:lang w:val="en-US" w:eastAsia="en-GB"/>
        </w:rPr>
        <w:t>s</w:t>
      </w:r>
      <w:r w:rsidRPr="0036590C">
        <w:rPr>
          <w:rFonts w:ascii="Times New Roman" w:eastAsia="Times New Roman" w:hAnsi="Times New Roman"/>
          <w:color w:val="000000"/>
          <w:kern w:val="0"/>
          <w:sz w:val="22"/>
          <w:szCs w:val="22"/>
          <w:lang w:val="mk-MK" w:eastAsia="en-GB"/>
        </w:rPr>
        <w:t xml:space="preserve"> publike</w:t>
      </w:r>
    </w:p>
    <w:p w:rsidR="00427FCF" w:rsidRPr="00582115" w:rsidRDefault="00427FCF" w:rsidP="00427FCF">
      <w:pPr>
        <w:shd w:val="clear" w:color="auto" w:fill="FFFFFF"/>
        <w:spacing w:after="0" w:line="220" w:lineRule="atLeast"/>
        <w:ind w:left="-181" w:right="-9"/>
        <w:rPr>
          <w:rFonts w:ascii="Times New Roman" w:eastAsia="Times New Roman" w:hAnsi="Times New Roman"/>
          <w:color w:val="000000"/>
          <w:kern w:val="0"/>
          <w:sz w:val="22"/>
          <w:szCs w:val="22"/>
          <w:lang w:val="mk-MK" w:eastAsia="en-GB"/>
        </w:rPr>
      </w:pPr>
    </w:p>
    <w:p w:rsidR="00427FCF" w:rsidRPr="00582115" w:rsidRDefault="00427FCF" w:rsidP="00427FCF">
      <w:pPr>
        <w:shd w:val="clear" w:color="auto" w:fill="FFFFFF"/>
        <w:spacing w:after="0" w:line="220" w:lineRule="atLeast"/>
        <w:ind w:left="-181" w:right="-9"/>
        <w:rPr>
          <w:rFonts w:ascii="Times New Roman" w:eastAsia="Times New Roman" w:hAnsi="Times New Roman"/>
          <w:color w:val="000000"/>
          <w:kern w:val="0"/>
          <w:sz w:val="22"/>
          <w:szCs w:val="22"/>
          <w:lang w:val="mk-MK" w:eastAsia="en-GB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3"/>
        <w:gridCol w:w="6020"/>
        <w:gridCol w:w="3685"/>
      </w:tblGrid>
      <w:tr w:rsidR="00427FCF" w:rsidRPr="00AA2EE4" w:rsidTr="00CB46D8">
        <w:trPr>
          <w:trHeight w:val="615"/>
        </w:trPr>
        <w:tc>
          <w:tcPr>
            <w:tcW w:w="643" w:type="dxa"/>
          </w:tcPr>
          <w:p w:rsidR="00427FCF" w:rsidRPr="00582115" w:rsidRDefault="00427FCF" w:rsidP="00AA2EE4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en-GB"/>
              </w:rPr>
            </w:pPr>
            <w:r w:rsidRPr="0058211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en-GB"/>
              </w:rPr>
              <w:t>1.</w:t>
            </w:r>
          </w:p>
        </w:tc>
        <w:tc>
          <w:tcPr>
            <w:tcW w:w="6020" w:type="dxa"/>
            <w:shd w:val="clear" w:color="auto" w:fill="auto"/>
          </w:tcPr>
          <w:p w:rsidR="00427FCF" w:rsidRPr="0014056F" w:rsidRDefault="00427FCF" w:rsidP="00CB46D8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</w:pPr>
            <w:r w:rsidRPr="0014056F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  <w:t>Назив и седиште на јавното претпријатие</w:t>
            </w:r>
            <w:r w:rsidR="00F44AC1" w:rsidRPr="0014056F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  <w:t>/</w:t>
            </w:r>
            <w:r w:rsidR="00F44AC1" w:rsidRPr="0014056F">
              <w:rPr>
                <w:lang w:val="sq-AL"/>
              </w:rPr>
              <w:t xml:space="preserve"> </w:t>
            </w:r>
            <w:r w:rsidR="00CB46D8">
              <w:rPr>
                <w:lang w:val="sq-AL"/>
              </w:rPr>
              <w:br/>
            </w:r>
            <w:r w:rsidR="00F44AC1" w:rsidRPr="0014056F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  <w:t>Emri dhe selia e ndërmarrjes publike</w:t>
            </w:r>
          </w:p>
        </w:tc>
        <w:tc>
          <w:tcPr>
            <w:tcW w:w="3685" w:type="dxa"/>
            <w:shd w:val="clear" w:color="auto" w:fill="auto"/>
          </w:tcPr>
          <w:p w:rsidR="00427FCF" w:rsidRPr="00582115" w:rsidRDefault="00427FCF" w:rsidP="00AA2EE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ru-RU" w:eastAsia="en-GB"/>
              </w:rPr>
            </w:pPr>
          </w:p>
        </w:tc>
      </w:tr>
      <w:tr w:rsidR="00CB46D8" w:rsidRPr="00AA2EE4" w:rsidTr="00CB46D8">
        <w:trPr>
          <w:trHeight w:val="615"/>
        </w:trPr>
        <w:tc>
          <w:tcPr>
            <w:tcW w:w="643" w:type="dxa"/>
          </w:tcPr>
          <w:p w:rsidR="00CB46D8" w:rsidRPr="00582115" w:rsidRDefault="00CB46D8" w:rsidP="00CB46D8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en-GB"/>
              </w:rPr>
            </w:pPr>
            <w:r w:rsidRPr="0058211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en-GB"/>
              </w:rPr>
              <w:t>2.</w:t>
            </w:r>
          </w:p>
        </w:tc>
        <w:tc>
          <w:tcPr>
            <w:tcW w:w="6020" w:type="dxa"/>
            <w:shd w:val="clear" w:color="auto" w:fill="auto"/>
          </w:tcPr>
          <w:p w:rsidR="00CB46D8" w:rsidRPr="00CB46D8" w:rsidRDefault="00CB46D8" w:rsidP="00CB46D8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mk-MK" w:eastAsia="en-GB"/>
              </w:rPr>
              <w:t>Позиција за која се пријавува кандидатот/</w:t>
            </w:r>
            <w:r w:rsidRPr="00CB46D8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mk-MK" w:eastAsia="en-GB"/>
              </w:rPr>
              <w:t>Pozita për të cilën aplikon kandidati.</w:t>
            </w:r>
          </w:p>
        </w:tc>
        <w:tc>
          <w:tcPr>
            <w:tcW w:w="3685" w:type="dxa"/>
            <w:shd w:val="clear" w:color="auto" w:fill="auto"/>
          </w:tcPr>
          <w:p w:rsidR="00CB46D8" w:rsidRPr="00582115" w:rsidRDefault="00CB46D8" w:rsidP="00CB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ru-RU" w:eastAsia="en-GB"/>
              </w:rPr>
            </w:pPr>
          </w:p>
        </w:tc>
      </w:tr>
      <w:tr w:rsidR="00CB46D8" w:rsidRPr="00AA2EE4" w:rsidTr="00CB46D8">
        <w:trPr>
          <w:trHeight w:val="459"/>
        </w:trPr>
        <w:tc>
          <w:tcPr>
            <w:tcW w:w="643" w:type="dxa"/>
          </w:tcPr>
          <w:p w:rsidR="00CB46D8" w:rsidRPr="00582115" w:rsidRDefault="00CB46D8" w:rsidP="00CB46D8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en-GB"/>
              </w:rPr>
            </w:pPr>
            <w:r w:rsidRPr="0058211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en-GB"/>
              </w:rPr>
              <w:t>3.</w:t>
            </w:r>
          </w:p>
        </w:tc>
        <w:tc>
          <w:tcPr>
            <w:tcW w:w="6020" w:type="dxa"/>
            <w:shd w:val="clear" w:color="auto" w:fill="auto"/>
          </w:tcPr>
          <w:p w:rsidR="00CB46D8" w:rsidRPr="0014056F" w:rsidRDefault="00CB46D8" w:rsidP="00CB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</w:pPr>
            <w:r w:rsidRPr="0014056F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  <w:t>Име и презиме/</w:t>
            </w:r>
            <w:r w:rsidRPr="0014056F">
              <w:rPr>
                <w:lang w:val="sq-AL"/>
              </w:rPr>
              <w:t xml:space="preserve"> </w:t>
            </w:r>
            <w:r w:rsidRPr="0014056F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  <w:t>Emri dhe mbiemri</w:t>
            </w:r>
          </w:p>
        </w:tc>
        <w:tc>
          <w:tcPr>
            <w:tcW w:w="3685" w:type="dxa"/>
            <w:shd w:val="clear" w:color="auto" w:fill="auto"/>
          </w:tcPr>
          <w:p w:rsidR="00CB46D8" w:rsidRPr="00582115" w:rsidRDefault="00CB46D8" w:rsidP="00CB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ru-RU" w:eastAsia="en-GB"/>
              </w:rPr>
            </w:pPr>
          </w:p>
        </w:tc>
      </w:tr>
      <w:tr w:rsidR="00CB46D8" w:rsidRPr="00AA2EE4" w:rsidTr="00CB46D8">
        <w:trPr>
          <w:trHeight w:val="538"/>
        </w:trPr>
        <w:tc>
          <w:tcPr>
            <w:tcW w:w="643" w:type="dxa"/>
          </w:tcPr>
          <w:p w:rsidR="00CB46D8" w:rsidRPr="00582115" w:rsidRDefault="00CB46D8" w:rsidP="00CB46D8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en-GB"/>
              </w:rPr>
            </w:pPr>
            <w:r w:rsidRPr="0058211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en-GB"/>
              </w:rPr>
              <w:t>4.</w:t>
            </w:r>
          </w:p>
        </w:tc>
        <w:tc>
          <w:tcPr>
            <w:tcW w:w="6020" w:type="dxa"/>
            <w:shd w:val="clear" w:color="auto" w:fill="auto"/>
          </w:tcPr>
          <w:p w:rsidR="00CB46D8" w:rsidRPr="0014056F" w:rsidRDefault="00CB46D8" w:rsidP="00CB46D8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</w:pPr>
            <w:r w:rsidRPr="0014056F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  <w:t>Место на живеење (улица и број)/</w:t>
            </w:r>
          </w:p>
          <w:p w:rsidR="00CB46D8" w:rsidRPr="0014056F" w:rsidRDefault="00CB46D8" w:rsidP="00CB46D8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</w:pPr>
            <w:r w:rsidRPr="0014056F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  <w:t>Vendi i banimit (rruga dhe numri)</w:t>
            </w:r>
          </w:p>
        </w:tc>
        <w:tc>
          <w:tcPr>
            <w:tcW w:w="3685" w:type="dxa"/>
            <w:shd w:val="clear" w:color="auto" w:fill="auto"/>
          </w:tcPr>
          <w:p w:rsidR="00CB46D8" w:rsidRPr="00582115" w:rsidRDefault="00CB46D8" w:rsidP="00CB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en-GB"/>
              </w:rPr>
            </w:pPr>
          </w:p>
        </w:tc>
      </w:tr>
      <w:tr w:rsidR="00CB46D8" w:rsidRPr="00AA2EE4" w:rsidTr="00CB46D8">
        <w:trPr>
          <w:trHeight w:val="440"/>
        </w:trPr>
        <w:tc>
          <w:tcPr>
            <w:tcW w:w="643" w:type="dxa"/>
          </w:tcPr>
          <w:p w:rsidR="00CB46D8" w:rsidRPr="00582115" w:rsidRDefault="00CB46D8" w:rsidP="00CB46D8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en-GB"/>
              </w:rPr>
            </w:pPr>
            <w:r w:rsidRPr="0058211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en-GB"/>
              </w:rPr>
              <w:t>5.</w:t>
            </w:r>
          </w:p>
        </w:tc>
        <w:tc>
          <w:tcPr>
            <w:tcW w:w="6020" w:type="dxa"/>
            <w:shd w:val="clear" w:color="auto" w:fill="auto"/>
          </w:tcPr>
          <w:p w:rsidR="00CB46D8" w:rsidRPr="0014056F" w:rsidRDefault="00CB46D8" w:rsidP="00CB46D8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</w:pPr>
            <w:r w:rsidRPr="0014056F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  <w:t>Телефон за контакт/ Telefon Kontakti</w:t>
            </w:r>
          </w:p>
        </w:tc>
        <w:tc>
          <w:tcPr>
            <w:tcW w:w="3685" w:type="dxa"/>
            <w:shd w:val="clear" w:color="auto" w:fill="auto"/>
          </w:tcPr>
          <w:p w:rsidR="00CB46D8" w:rsidRPr="006C6BD8" w:rsidRDefault="00CB46D8" w:rsidP="00CB46D8">
            <w:pP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en-US" w:eastAsia="en-GB"/>
              </w:rPr>
            </w:pPr>
          </w:p>
        </w:tc>
      </w:tr>
      <w:tr w:rsidR="00CB46D8" w:rsidRPr="00AA2EE4" w:rsidTr="00CB46D8">
        <w:trPr>
          <w:trHeight w:val="440"/>
        </w:trPr>
        <w:tc>
          <w:tcPr>
            <w:tcW w:w="643" w:type="dxa"/>
          </w:tcPr>
          <w:p w:rsidR="00CB46D8" w:rsidRPr="00582115" w:rsidRDefault="00CB46D8" w:rsidP="00CB46D8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en-GB"/>
              </w:rPr>
            </w:pPr>
            <w:r w:rsidRPr="0058211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en-GB"/>
              </w:rPr>
              <w:t>6.</w:t>
            </w:r>
          </w:p>
        </w:tc>
        <w:tc>
          <w:tcPr>
            <w:tcW w:w="6020" w:type="dxa"/>
            <w:shd w:val="clear" w:color="auto" w:fill="auto"/>
          </w:tcPr>
          <w:p w:rsidR="00CB46D8" w:rsidRPr="0014056F" w:rsidRDefault="00CB46D8" w:rsidP="00CB46D8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</w:pPr>
            <w:r w:rsidRPr="0014056F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  <w:t>Е-маил/e-maili</w:t>
            </w:r>
          </w:p>
        </w:tc>
        <w:tc>
          <w:tcPr>
            <w:tcW w:w="3685" w:type="dxa"/>
            <w:shd w:val="clear" w:color="auto" w:fill="auto"/>
          </w:tcPr>
          <w:p w:rsidR="00CB46D8" w:rsidRPr="006C6BD8" w:rsidRDefault="00CB46D8" w:rsidP="00CB46D8">
            <w:pP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en-US" w:eastAsia="en-GB"/>
              </w:rPr>
            </w:pPr>
          </w:p>
        </w:tc>
      </w:tr>
      <w:tr w:rsidR="00CB46D8" w:rsidRPr="00AA2EE4" w:rsidTr="00CB46D8">
        <w:trPr>
          <w:trHeight w:val="440"/>
        </w:trPr>
        <w:tc>
          <w:tcPr>
            <w:tcW w:w="643" w:type="dxa"/>
          </w:tcPr>
          <w:p w:rsidR="00CB46D8" w:rsidRPr="00582115" w:rsidRDefault="00CB46D8" w:rsidP="00CB46D8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en-GB"/>
              </w:rPr>
            </w:pPr>
            <w:r w:rsidRPr="0058211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en-GB"/>
              </w:rPr>
              <w:t>7.</w:t>
            </w:r>
          </w:p>
        </w:tc>
        <w:tc>
          <w:tcPr>
            <w:tcW w:w="6020" w:type="dxa"/>
            <w:shd w:val="clear" w:color="auto" w:fill="auto"/>
          </w:tcPr>
          <w:p w:rsidR="00CB46D8" w:rsidRPr="0014056F" w:rsidRDefault="00CB46D8" w:rsidP="00CB46D8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</w:pPr>
            <w:r w:rsidRPr="0014056F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  <w:t xml:space="preserve">Kратка биографија/ Biografi e shkurtër </w:t>
            </w:r>
          </w:p>
        </w:tc>
        <w:tc>
          <w:tcPr>
            <w:tcW w:w="3685" w:type="dxa"/>
            <w:shd w:val="clear" w:color="auto" w:fill="auto"/>
          </w:tcPr>
          <w:p w:rsidR="00CB46D8" w:rsidRPr="006C6BD8" w:rsidRDefault="00CB46D8" w:rsidP="00CB46D8">
            <w:pP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en-US" w:eastAsia="en-GB"/>
              </w:rPr>
            </w:pPr>
          </w:p>
        </w:tc>
      </w:tr>
      <w:tr w:rsidR="00CB46D8" w:rsidRPr="00AA2EE4" w:rsidTr="00CB46D8">
        <w:trPr>
          <w:trHeight w:val="58"/>
        </w:trPr>
        <w:tc>
          <w:tcPr>
            <w:tcW w:w="643" w:type="dxa"/>
          </w:tcPr>
          <w:p w:rsidR="00CB46D8" w:rsidRPr="00582115" w:rsidRDefault="00CB46D8" w:rsidP="00CB46D8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en-GB"/>
              </w:rPr>
            </w:pPr>
            <w:r w:rsidRPr="0058211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en-GB"/>
              </w:rPr>
              <w:t>8.</w:t>
            </w:r>
          </w:p>
        </w:tc>
        <w:tc>
          <w:tcPr>
            <w:tcW w:w="6020" w:type="dxa"/>
            <w:shd w:val="clear" w:color="auto" w:fill="auto"/>
          </w:tcPr>
          <w:p w:rsidR="00CB46D8" w:rsidRPr="0014056F" w:rsidRDefault="00CB46D8" w:rsidP="00CB46D8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</w:pPr>
            <w:r w:rsidRPr="0014056F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  <w:t>Уверение за државјанство/</w:t>
            </w:r>
            <w:r w:rsidRPr="0014056F">
              <w:rPr>
                <w:lang w:val="sq-AL"/>
              </w:rPr>
              <w:t xml:space="preserve"> </w:t>
            </w:r>
            <w:r w:rsidRPr="0014056F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  <w:t xml:space="preserve">Certifikatë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  <w:t>për shtetësi</w:t>
            </w:r>
          </w:p>
        </w:tc>
        <w:tc>
          <w:tcPr>
            <w:tcW w:w="3685" w:type="dxa"/>
            <w:shd w:val="clear" w:color="auto" w:fill="auto"/>
          </w:tcPr>
          <w:p w:rsidR="00CB46D8" w:rsidRPr="00FC4F3F" w:rsidRDefault="00CB46D8" w:rsidP="00CB46D8"/>
        </w:tc>
      </w:tr>
      <w:tr w:rsidR="00CB46D8" w:rsidRPr="00AA2EE4" w:rsidTr="00CB46D8">
        <w:trPr>
          <w:trHeight w:val="537"/>
        </w:trPr>
        <w:tc>
          <w:tcPr>
            <w:tcW w:w="643" w:type="dxa"/>
          </w:tcPr>
          <w:p w:rsidR="00CB46D8" w:rsidRPr="00582115" w:rsidRDefault="00CB46D8" w:rsidP="00CB46D8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  <w:r w:rsidRPr="0058211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mk-MK" w:eastAsia="en-GB"/>
              </w:rPr>
              <w:t xml:space="preserve">9 </w:t>
            </w:r>
          </w:p>
        </w:tc>
        <w:tc>
          <w:tcPr>
            <w:tcW w:w="6020" w:type="dxa"/>
            <w:shd w:val="clear" w:color="auto" w:fill="auto"/>
          </w:tcPr>
          <w:p w:rsidR="00CB46D8" w:rsidRPr="0014056F" w:rsidRDefault="00CB46D8" w:rsidP="00CB46D8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</w:pPr>
            <w:r w:rsidRPr="0014056F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  <w:t xml:space="preserve">Уверение или диплома за завршено високо образование/ Certifikatë ose diplomë e arsimit të lartë të kryer/ </w:t>
            </w:r>
          </w:p>
        </w:tc>
        <w:tc>
          <w:tcPr>
            <w:tcW w:w="3685" w:type="dxa"/>
            <w:shd w:val="clear" w:color="auto" w:fill="auto"/>
          </w:tcPr>
          <w:p w:rsidR="00CB46D8" w:rsidRPr="00582115" w:rsidRDefault="00CB46D8" w:rsidP="00CB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ru-RU" w:eastAsia="en-GB"/>
              </w:rPr>
            </w:pPr>
          </w:p>
        </w:tc>
      </w:tr>
      <w:tr w:rsidR="00CB46D8" w:rsidRPr="00AA2EE4" w:rsidTr="00CB46D8">
        <w:trPr>
          <w:trHeight w:val="720"/>
        </w:trPr>
        <w:tc>
          <w:tcPr>
            <w:tcW w:w="643" w:type="dxa"/>
          </w:tcPr>
          <w:p w:rsidR="00CB46D8" w:rsidRPr="00582115" w:rsidRDefault="00CB46D8" w:rsidP="00CB46D8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  <w:r w:rsidRPr="0058211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mk-MK" w:eastAsia="en-GB"/>
              </w:rPr>
              <w:t>10.</w:t>
            </w:r>
          </w:p>
        </w:tc>
        <w:tc>
          <w:tcPr>
            <w:tcW w:w="6020" w:type="dxa"/>
            <w:shd w:val="clear" w:color="auto" w:fill="auto"/>
          </w:tcPr>
          <w:p w:rsidR="00CB46D8" w:rsidRPr="0014056F" w:rsidRDefault="00CB46D8" w:rsidP="00CB46D8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</w:pPr>
            <w:r w:rsidRPr="0014056F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  <w:t>Доказ за соодветно работно искуство наведено во јавниот повик (потврда од ФПИОСМ за евидентиран стаж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mk-MK" w:eastAsia="en-GB"/>
              </w:rPr>
              <w:t>и потврда заверена од работодавец</w:t>
            </w:r>
            <w:r w:rsidRPr="0014056F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  <w:t>)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  <w:t>/</w:t>
            </w:r>
            <w: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  <w:t xml:space="preserve">Dëshmi për </w:t>
            </w:r>
            <w:r w:rsidRPr="00A142CA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  <w:t>përvojë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  <w:t>n</w:t>
            </w:r>
            <w:r w:rsidRPr="00A142CA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  <w:t>e duhur të punës të</w:t>
            </w:r>
            <w:r w:rsidRPr="00A142CA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  <w:t xml:space="preserve"> specifikuar në thirrjen publike (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  <w:t>vërtetim nga FSPI</w:t>
            </w:r>
            <w:r w:rsidRPr="00A142CA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  <w:t xml:space="preserve">M për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  <w:t>stazhin</w:t>
            </w:r>
            <w:r w:rsidRPr="00A142CA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  <w:t xml:space="preserve"> e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  <w:t>evidentuar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mk-MK" w:eastAsia="en-GB"/>
              </w:rPr>
              <w:t xml:space="preserve"> </w:t>
            </w:r>
            <w:r w:rsidRPr="00CB46D8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  <w:t>dhe vërtetim i nënshkruar nga punëdhënësi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  <w:t xml:space="preserve">) </w:t>
            </w:r>
          </w:p>
        </w:tc>
        <w:tc>
          <w:tcPr>
            <w:tcW w:w="3685" w:type="dxa"/>
            <w:shd w:val="clear" w:color="auto" w:fill="auto"/>
          </w:tcPr>
          <w:p w:rsidR="00CB46D8" w:rsidRPr="00582115" w:rsidRDefault="00CB46D8" w:rsidP="00CB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ru-RU" w:eastAsia="en-GB"/>
              </w:rPr>
            </w:pPr>
          </w:p>
        </w:tc>
      </w:tr>
      <w:tr w:rsidR="00CB46D8" w:rsidRPr="00AA2EE4" w:rsidTr="00CB46D8">
        <w:trPr>
          <w:trHeight w:val="1533"/>
        </w:trPr>
        <w:tc>
          <w:tcPr>
            <w:tcW w:w="643" w:type="dxa"/>
          </w:tcPr>
          <w:p w:rsidR="00CB46D8" w:rsidRPr="00582115" w:rsidRDefault="00CB46D8" w:rsidP="00CB46D8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  <w:r w:rsidRPr="0058211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mk-MK" w:eastAsia="en-GB"/>
              </w:rPr>
              <w:t>1</w:t>
            </w:r>
            <w:r w:rsidRPr="0058211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en-GB"/>
              </w:rPr>
              <w:t>2</w:t>
            </w:r>
            <w:r w:rsidRPr="0058211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mk-MK" w:eastAsia="en-GB"/>
              </w:rPr>
              <w:t>.</w:t>
            </w:r>
          </w:p>
        </w:tc>
        <w:tc>
          <w:tcPr>
            <w:tcW w:w="6020" w:type="dxa"/>
            <w:shd w:val="clear" w:color="auto" w:fill="auto"/>
          </w:tcPr>
          <w:p w:rsidR="00CB46D8" w:rsidRDefault="00CB46D8" w:rsidP="00CB46D8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</w:pPr>
            <w:r w:rsidRPr="0014056F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  <w:t>Сертификати, лиценци, уверенија, дипломи издадени од овластени, односно акредитирани институции за нивно издавање согласно закон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  <w:t>/</w:t>
            </w:r>
          </w:p>
          <w:p w:rsidR="00CB46D8" w:rsidRPr="0014056F" w:rsidRDefault="00CB46D8" w:rsidP="00CB46D8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</w:pPr>
            <w:r w:rsidRPr="00D54ACC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  <w:t>Certifikata, licenca, vërtetime, diploma të lëshuara nga institucione të autorizuara, përkatësisht të akredituara për lëshimin e tyre në përputhje me ligjin.</w:t>
            </w:r>
          </w:p>
        </w:tc>
        <w:tc>
          <w:tcPr>
            <w:tcW w:w="3685" w:type="dxa"/>
            <w:shd w:val="clear" w:color="auto" w:fill="auto"/>
          </w:tcPr>
          <w:p w:rsidR="00CB46D8" w:rsidRPr="00582115" w:rsidRDefault="00CB46D8" w:rsidP="00CB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ru-RU" w:eastAsia="en-GB"/>
              </w:rPr>
            </w:pPr>
          </w:p>
        </w:tc>
      </w:tr>
      <w:tr w:rsidR="00CB46D8" w:rsidRPr="00AA2EE4" w:rsidTr="00CB46D8">
        <w:trPr>
          <w:trHeight w:val="720"/>
        </w:trPr>
        <w:tc>
          <w:tcPr>
            <w:tcW w:w="643" w:type="dxa"/>
          </w:tcPr>
          <w:p w:rsidR="00CB46D8" w:rsidRPr="00582115" w:rsidRDefault="00CB46D8" w:rsidP="00CB46D8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  <w:r w:rsidRPr="0058211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mk-MK" w:eastAsia="en-GB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en-GB"/>
              </w:rPr>
              <w:t>3</w:t>
            </w:r>
            <w:r w:rsidRPr="0058211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mk-MK" w:eastAsia="en-GB"/>
              </w:rPr>
              <w:t>.</w:t>
            </w:r>
          </w:p>
        </w:tc>
        <w:tc>
          <w:tcPr>
            <w:tcW w:w="6020" w:type="dxa"/>
            <w:shd w:val="clear" w:color="auto" w:fill="auto"/>
          </w:tcPr>
          <w:p w:rsidR="00CB46D8" w:rsidRPr="0014056F" w:rsidRDefault="00CB46D8" w:rsidP="00CB46D8">
            <w:pPr>
              <w:shd w:val="clear" w:color="auto" w:fill="FFFFFF"/>
              <w:spacing w:line="220" w:lineRule="atLeast"/>
              <w:ind w:right="-9"/>
              <w:contextualSpacing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</w:pPr>
            <w:r w:rsidRPr="0014056F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  <w:t>Потврда дека со правосилна судска пресуда не му е изречена казна или прекршочна санкција забрана за вршење на професија, дејност или должност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  <w:t>/</w:t>
            </w:r>
            <w:r>
              <w:t xml:space="preserve"> </w:t>
            </w:r>
            <w:r w:rsidRPr="00476986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  <w:t xml:space="preserve">Vërtetim se me aktgjykim 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  <w:t>të plotfuqishëm</w:t>
            </w:r>
            <w:r w:rsidRPr="00476986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  <w:t xml:space="preserve"> ndaj tij nuk është shqiptuar asnjë dënim ose sanksion kundërvajtës me ndalim të ushtrimit të profesionit, veprimtarisë ose detyrës</w:t>
            </w:r>
          </w:p>
        </w:tc>
        <w:tc>
          <w:tcPr>
            <w:tcW w:w="3685" w:type="dxa"/>
            <w:shd w:val="clear" w:color="auto" w:fill="auto"/>
          </w:tcPr>
          <w:p w:rsidR="00CB46D8" w:rsidRPr="00582115" w:rsidRDefault="00CB46D8" w:rsidP="00CB46D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ru-RU" w:eastAsia="en-GB"/>
              </w:rPr>
            </w:pPr>
          </w:p>
        </w:tc>
      </w:tr>
    </w:tbl>
    <w:p w:rsidR="00427FCF" w:rsidRPr="00582115" w:rsidRDefault="00427FCF" w:rsidP="00427FCF">
      <w:pPr>
        <w:shd w:val="clear" w:color="auto" w:fill="FFFFFF"/>
        <w:spacing w:after="0" w:line="220" w:lineRule="atLeast"/>
        <w:ind w:left="-181" w:right="-9"/>
        <w:rPr>
          <w:rFonts w:ascii="Times New Roman" w:eastAsia="Times New Roman" w:hAnsi="Times New Roman"/>
          <w:color w:val="000000"/>
          <w:kern w:val="0"/>
          <w:sz w:val="22"/>
          <w:szCs w:val="22"/>
          <w:lang w:val="mk-MK" w:eastAsia="en-GB"/>
        </w:rPr>
      </w:pPr>
    </w:p>
    <w:p w:rsidR="00427FCF" w:rsidRPr="008314B7" w:rsidRDefault="00427FCF" w:rsidP="00427FCF">
      <w:pPr>
        <w:shd w:val="clear" w:color="auto" w:fill="FFFFFF"/>
        <w:spacing w:after="0" w:line="220" w:lineRule="atLeast"/>
        <w:ind w:left="-181" w:right="-9"/>
        <w:rPr>
          <w:rFonts w:ascii="Times New Roman" w:eastAsia="Times New Roman" w:hAnsi="Times New Roman"/>
          <w:color w:val="000000"/>
          <w:kern w:val="0"/>
          <w:sz w:val="22"/>
          <w:szCs w:val="22"/>
          <w:lang w:val="en-US" w:eastAsia="en-GB"/>
        </w:rPr>
      </w:pPr>
      <w:r w:rsidRPr="00582115">
        <w:rPr>
          <w:rFonts w:ascii="Times New Roman" w:eastAsia="Times New Roman" w:hAnsi="Times New Roman"/>
          <w:color w:val="000000"/>
          <w:kern w:val="0"/>
          <w:sz w:val="22"/>
          <w:szCs w:val="22"/>
          <w:lang w:val="mk-MK" w:eastAsia="en-GB"/>
        </w:rPr>
        <w:tab/>
      </w:r>
      <w:r w:rsidRPr="00582115">
        <w:rPr>
          <w:rFonts w:ascii="Times New Roman" w:eastAsia="Times New Roman" w:hAnsi="Times New Roman"/>
          <w:color w:val="000000"/>
          <w:kern w:val="0"/>
          <w:sz w:val="22"/>
          <w:szCs w:val="22"/>
          <w:lang w:val="mk-MK" w:eastAsia="en-GB"/>
        </w:rPr>
        <w:tab/>
      </w:r>
      <w:r w:rsidRPr="00582115">
        <w:rPr>
          <w:rFonts w:ascii="Times New Roman" w:eastAsia="Times New Roman" w:hAnsi="Times New Roman"/>
          <w:color w:val="000000"/>
          <w:kern w:val="0"/>
          <w:sz w:val="22"/>
          <w:szCs w:val="22"/>
          <w:lang w:val="mk-MK" w:eastAsia="en-GB"/>
        </w:rPr>
        <w:tab/>
        <w:t>Датум</w:t>
      </w:r>
      <w:r w:rsidR="008314B7">
        <w:rPr>
          <w:rFonts w:ascii="Times New Roman" w:eastAsia="Times New Roman" w:hAnsi="Times New Roman"/>
          <w:color w:val="000000"/>
          <w:kern w:val="0"/>
          <w:sz w:val="22"/>
          <w:szCs w:val="22"/>
          <w:lang w:val="en-US" w:eastAsia="en-GB"/>
        </w:rPr>
        <w:t>/Data</w:t>
      </w:r>
      <w:r w:rsidR="00575C55">
        <w:rPr>
          <w:rFonts w:ascii="Times New Roman" w:eastAsia="Times New Roman" w:hAnsi="Times New Roman"/>
          <w:color w:val="000000"/>
          <w:kern w:val="0"/>
          <w:sz w:val="22"/>
          <w:szCs w:val="22"/>
          <w:lang w:val="en-US" w:eastAsia="en-GB"/>
        </w:rPr>
        <w:t>:</w:t>
      </w:r>
      <w:r w:rsidR="008314B7">
        <w:rPr>
          <w:rFonts w:ascii="Times New Roman" w:eastAsia="Times New Roman" w:hAnsi="Times New Roman"/>
          <w:color w:val="000000"/>
          <w:kern w:val="0"/>
          <w:sz w:val="22"/>
          <w:szCs w:val="22"/>
          <w:lang w:eastAsia="en-GB"/>
        </w:rPr>
        <w:tab/>
      </w:r>
      <w:r w:rsidR="008314B7">
        <w:rPr>
          <w:rFonts w:ascii="Times New Roman" w:eastAsia="Times New Roman" w:hAnsi="Times New Roman"/>
          <w:color w:val="000000"/>
          <w:kern w:val="0"/>
          <w:sz w:val="22"/>
          <w:szCs w:val="22"/>
          <w:lang w:eastAsia="en-GB"/>
        </w:rPr>
        <w:tab/>
      </w:r>
      <w:r w:rsidR="008314B7">
        <w:rPr>
          <w:rFonts w:ascii="Times New Roman" w:eastAsia="Times New Roman" w:hAnsi="Times New Roman"/>
          <w:color w:val="000000"/>
          <w:kern w:val="0"/>
          <w:sz w:val="22"/>
          <w:szCs w:val="22"/>
          <w:lang w:eastAsia="en-GB"/>
        </w:rPr>
        <w:tab/>
      </w:r>
      <w:r w:rsidRPr="00582115">
        <w:rPr>
          <w:rFonts w:ascii="Times New Roman" w:eastAsia="Times New Roman" w:hAnsi="Times New Roman"/>
          <w:color w:val="000000"/>
          <w:kern w:val="0"/>
          <w:sz w:val="22"/>
          <w:szCs w:val="22"/>
          <w:lang w:val="mk-MK" w:eastAsia="en-GB"/>
        </w:rPr>
        <w:t>Потпис на подносителот</w:t>
      </w:r>
      <w:r w:rsidR="008314B7">
        <w:rPr>
          <w:rFonts w:ascii="Times New Roman" w:eastAsia="Times New Roman" w:hAnsi="Times New Roman"/>
          <w:color w:val="000000"/>
          <w:kern w:val="0"/>
          <w:sz w:val="22"/>
          <w:szCs w:val="22"/>
          <w:lang w:val="en-US" w:eastAsia="en-GB"/>
        </w:rPr>
        <w:t>/</w:t>
      </w:r>
      <w:r w:rsidR="008314B7" w:rsidRPr="00575C55">
        <w:rPr>
          <w:rFonts w:ascii="Times New Roman" w:eastAsia="Times New Roman" w:hAnsi="Times New Roman"/>
          <w:color w:val="000000"/>
          <w:kern w:val="0"/>
          <w:sz w:val="22"/>
          <w:szCs w:val="22"/>
          <w:lang w:val="sq-AL" w:eastAsia="en-GB"/>
        </w:rPr>
        <w:t>Në</w:t>
      </w:r>
      <w:r w:rsidR="00575C55">
        <w:rPr>
          <w:rFonts w:ascii="Times New Roman" w:eastAsia="Times New Roman" w:hAnsi="Times New Roman"/>
          <w:color w:val="000000"/>
          <w:kern w:val="0"/>
          <w:sz w:val="22"/>
          <w:szCs w:val="22"/>
          <w:lang w:val="sq-AL" w:eastAsia="en-GB"/>
        </w:rPr>
        <w:t>nshk</w:t>
      </w:r>
      <w:r w:rsidR="00EC52C7">
        <w:rPr>
          <w:rFonts w:ascii="Times New Roman" w:eastAsia="Times New Roman" w:hAnsi="Times New Roman"/>
          <w:color w:val="000000"/>
          <w:kern w:val="0"/>
          <w:sz w:val="22"/>
          <w:szCs w:val="22"/>
          <w:lang w:val="sq-AL" w:eastAsia="en-GB"/>
        </w:rPr>
        <w:t>r</w:t>
      </w:r>
      <w:r w:rsidR="00575C55">
        <w:rPr>
          <w:rFonts w:ascii="Times New Roman" w:eastAsia="Times New Roman" w:hAnsi="Times New Roman"/>
          <w:color w:val="000000"/>
          <w:kern w:val="0"/>
          <w:sz w:val="22"/>
          <w:szCs w:val="22"/>
          <w:lang w:val="sq-AL" w:eastAsia="en-GB"/>
        </w:rPr>
        <w:t>i</w:t>
      </w:r>
      <w:r w:rsidR="008314B7" w:rsidRPr="00575C55">
        <w:rPr>
          <w:rFonts w:ascii="Times New Roman" w:eastAsia="Times New Roman" w:hAnsi="Times New Roman"/>
          <w:color w:val="000000"/>
          <w:kern w:val="0"/>
          <w:sz w:val="22"/>
          <w:szCs w:val="22"/>
          <w:lang w:val="sq-AL" w:eastAsia="en-GB"/>
        </w:rPr>
        <w:t>mi i parashtruesit</w:t>
      </w:r>
      <w:r w:rsidR="008314B7">
        <w:rPr>
          <w:rFonts w:ascii="Times New Roman" w:eastAsia="Times New Roman" w:hAnsi="Times New Roman"/>
          <w:color w:val="000000"/>
          <w:kern w:val="0"/>
          <w:sz w:val="22"/>
          <w:szCs w:val="22"/>
          <w:lang w:val="en-US" w:eastAsia="en-GB"/>
        </w:rPr>
        <w:t xml:space="preserve"> </w:t>
      </w:r>
    </w:p>
    <w:p w:rsidR="00427FCF" w:rsidRPr="00582115" w:rsidRDefault="00427FCF" w:rsidP="00427FCF">
      <w:pPr>
        <w:shd w:val="clear" w:color="auto" w:fill="FFFFFF"/>
        <w:spacing w:after="0" w:line="220" w:lineRule="atLeast"/>
        <w:ind w:left="-181" w:right="-9"/>
        <w:rPr>
          <w:rFonts w:ascii="Times New Roman" w:eastAsia="Times New Roman" w:hAnsi="Times New Roman"/>
          <w:color w:val="000000"/>
          <w:kern w:val="0"/>
          <w:sz w:val="22"/>
          <w:szCs w:val="22"/>
          <w:lang w:val="mk-MK" w:eastAsia="en-GB"/>
        </w:rPr>
      </w:pPr>
    </w:p>
    <w:p w:rsidR="00CB46D8" w:rsidRDefault="00427FCF" w:rsidP="00427FCF">
      <w:pPr>
        <w:shd w:val="clear" w:color="auto" w:fill="FFFFFF"/>
        <w:spacing w:after="0" w:line="220" w:lineRule="atLeast"/>
        <w:ind w:left="-181" w:right="-9"/>
        <w:rPr>
          <w:rFonts w:ascii="Times New Roman" w:eastAsia="Times New Roman" w:hAnsi="Times New Roman"/>
          <w:color w:val="000000"/>
          <w:kern w:val="0"/>
          <w:sz w:val="22"/>
          <w:szCs w:val="22"/>
          <w:lang w:val="mk-MK" w:eastAsia="en-GB"/>
        </w:rPr>
      </w:pPr>
      <w:r w:rsidRPr="00582115">
        <w:rPr>
          <w:rFonts w:ascii="Times New Roman" w:eastAsia="Times New Roman" w:hAnsi="Times New Roman"/>
          <w:color w:val="000000"/>
          <w:kern w:val="0"/>
          <w:sz w:val="22"/>
          <w:szCs w:val="22"/>
          <w:lang w:val="mk-MK" w:eastAsia="en-GB"/>
        </w:rPr>
        <w:tab/>
      </w:r>
      <w:r w:rsidRPr="00582115">
        <w:rPr>
          <w:rFonts w:ascii="Times New Roman" w:eastAsia="Times New Roman" w:hAnsi="Times New Roman"/>
          <w:color w:val="000000"/>
          <w:kern w:val="0"/>
          <w:sz w:val="22"/>
          <w:szCs w:val="22"/>
          <w:lang w:val="mk-MK" w:eastAsia="en-GB"/>
        </w:rPr>
        <w:tab/>
      </w:r>
      <w:r w:rsidRPr="00582115">
        <w:rPr>
          <w:rFonts w:ascii="Times New Roman" w:eastAsia="Times New Roman" w:hAnsi="Times New Roman"/>
          <w:color w:val="000000"/>
          <w:kern w:val="0"/>
          <w:sz w:val="22"/>
          <w:szCs w:val="22"/>
          <w:lang w:eastAsia="en-GB"/>
        </w:rPr>
        <w:t xml:space="preserve">       ____________________</w:t>
      </w:r>
      <w:r w:rsidRPr="00582115">
        <w:rPr>
          <w:rFonts w:ascii="Times New Roman" w:eastAsia="Times New Roman" w:hAnsi="Times New Roman"/>
          <w:color w:val="000000"/>
          <w:kern w:val="0"/>
          <w:sz w:val="22"/>
          <w:szCs w:val="22"/>
          <w:lang w:eastAsia="en-GB"/>
        </w:rPr>
        <w:tab/>
      </w:r>
      <w:r w:rsidR="00CB46D8">
        <w:rPr>
          <w:rFonts w:ascii="Times New Roman" w:eastAsia="Times New Roman" w:hAnsi="Times New Roman"/>
          <w:color w:val="000000"/>
          <w:kern w:val="0"/>
          <w:sz w:val="22"/>
          <w:szCs w:val="22"/>
          <w:lang w:val="mk-MK" w:eastAsia="en-GB"/>
        </w:rPr>
        <w:t xml:space="preserve">                                   </w:t>
      </w:r>
      <w:r w:rsidRPr="00582115">
        <w:rPr>
          <w:rFonts w:ascii="Times New Roman" w:eastAsia="Times New Roman" w:hAnsi="Times New Roman"/>
          <w:color w:val="000000"/>
          <w:kern w:val="0"/>
          <w:sz w:val="22"/>
          <w:szCs w:val="22"/>
          <w:lang w:eastAsia="en-GB"/>
        </w:rPr>
        <w:t>___________________________</w:t>
      </w:r>
      <w:r w:rsidRPr="00582115">
        <w:rPr>
          <w:rFonts w:ascii="Times New Roman" w:eastAsia="Times New Roman" w:hAnsi="Times New Roman"/>
          <w:color w:val="000000"/>
          <w:kern w:val="0"/>
          <w:sz w:val="22"/>
          <w:szCs w:val="22"/>
          <w:lang w:val="mk-MK" w:eastAsia="en-GB"/>
        </w:rPr>
        <w:tab/>
      </w:r>
    </w:p>
    <w:p w:rsidR="00CB46D8" w:rsidRDefault="00CB46D8" w:rsidP="00427FCF">
      <w:pPr>
        <w:shd w:val="clear" w:color="auto" w:fill="FFFFFF"/>
        <w:spacing w:after="0" w:line="220" w:lineRule="atLeast"/>
        <w:ind w:left="-181" w:right="-9"/>
        <w:rPr>
          <w:rFonts w:ascii="Times New Roman" w:eastAsia="Times New Roman" w:hAnsi="Times New Roman"/>
          <w:color w:val="000000"/>
          <w:kern w:val="0"/>
          <w:sz w:val="22"/>
          <w:szCs w:val="22"/>
          <w:lang w:val="mk-MK" w:eastAsia="en-GB"/>
        </w:rPr>
      </w:pPr>
    </w:p>
    <w:p w:rsidR="00427FCF" w:rsidRPr="00582115" w:rsidRDefault="00427FCF" w:rsidP="00CB46D8">
      <w:pPr>
        <w:shd w:val="clear" w:color="auto" w:fill="FFFFFF"/>
        <w:spacing w:after="0" w:line="220" w:lineRule="atLeast"/>
        <w:ind w:right="-9"/>
        <w:rPr>
          <w:rFonts w:ascii="Times New Roman" w:eastAsia="Times New Roman" w:hAnsi="Times New Roman"/>
          <w:color w:val="000000"/>
          <w:kern w:val="0"/>
          <w:sz w:val="22"/>
          <w:szCs w:val="22"/>
          <w:lang w:eastAsia="en-GB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051"/>
        <w:gridCol w:w="4119"/>
      </w:tblGrid>
      <w:tr w:rsidR="00427FCF" w:rsidRPr="00AA2EE4" w:rsidTr="00AA2EE4">
        <w:trPr>
          <w:trHeight w:val="495"/>
        </w:trPr>
        <w:tc>
          <w:tcPr>
            <w:tcW w:w="8170" w:type="dxa"/>
            <w:gridSpan w:val="2"/>
          </w:tcPr>
          <w:p w:rsidR="00427FCF" w:rsidRPr="00575C55" w:rsidRDefault="00427FCF" w:rsidP="00AA2EE4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en-US" w:eastAsia="en-GB"/>
              </w:rPr>
            </w:pPr>
            <w:r w:rsidRPr="0058211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mk-MK" w:eastAsia="en-GB"/>
              </w:rPr>
              <w:t xml:space="preserve">                           Пополнува примачот на пријавата</w:t>
            </w:r>
            <w:r w:rsidR="00575C5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en-US" w:eastAsia="en-GB"/>
              </w:rPr>
              <w:t>/</w:t>
            </w:r>
            <w:r w:rsidR="00575C55" w:rsidRPr="00575C5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  <w:t>Plotëson pranuesi i aplikimit</w:t>
            </w:r>
          </w:p>
        </w:tc>
      </w:tr>
      <w:tr w:rsidR="00427FCF" w:rsidRPr="00AA2EE4" w:rsidTr="00AA2EE4">
        <w:trPr>
          <w:trHeight w:val="295"/>
        </w:trPr>
        <w:tc>
          <w:tcPr>
            <w:tcW w:w="8170" w:type="dxa"/>
            <w:gridSpan w:val="2"/>
          </w:tcPr>
          <w:p w:rsidR="00427FCF" w:rsidRPr="00782D2A" w:rsidRDefault="00427FCF" w:rsidP="00AA2EE4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en-US" w:eastAsia="en-GB"/>
              </w:rPr>
            </w:pPr>
            <w:r w:rsidRPr="0058211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mk-MK" w:eastAsia="en-GB"/>
              </w:rPr>
              <w:t xml:space="preserve">                                     </w:t>
            </w:r>
            <w:r w:rsidR="00782D2A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mk-MK" w:eastAsia="en-GB"/>
              </w:rPr>
              <w:t xml:space="preserve">             </w:t>
            </w:r>
            <w:r w:rsidRPr="0058211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mk-MK" w:eastAsia="en-GB"/>
              </w:rPr>
              <w:t>Архивски број на пријавата</w:t>
            </w:r>
            <w:r w:rsidR="00782D2A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en-US" w:eastAsia="en-GB"/>
              </w:rPr>
              <w:t>/</w:t>
            </w:r>
            <w:r w:rsidR="00782D2A" w:rsidRPr="00782D2A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  <w:t>Numri i Arkivit të aplikimit</w:t>
            </w:r>
          </w:p>
        </w:tc>
      </w:tr>
      <w:tr w:rsidR="00427FCF" w:rsidRPr="00AA2EE4" w:rsidTr="00AA2EE4">
        <w:trPr>
          <w:trHeight w:val="971"/>
        </w:trPr>
        <w:tc>
          <w:tcPr>
            <w:tcW w:w="4051" w:type="dxa"/>
          </w:tcPr>
          <w:p w:rsidR="00427FCF" w:rsidRPr="00582115" w:rsidRDefault="00427FCF" w:rsidP="00AA2EE4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</w:p>
          <w:p w:rsidR="00427FCF" w:rsidRPr="00782D2A" w:rsidRDefault="00782D2A" w:rsidP="00AA2EE4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mk-MK" w:eastAsia="en-GB"/>
              </w:rPr>
              <w:t xml:space="preserve">  </w:t>
            </w:r>
            <w:r w:rsidR="00427FCF" w:rsidRPr="0058211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mk-MK" w:eastAsia="en-GB"/>
              </w:rPr>
              <w:t>Датум на прием на пријавата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en-US" w:eastAsia="en-GB"/>
              </w:rPr>
              <w:t xml:space="preserve">/   Data e </w:t>
            </w:r>
            <w:r w:rsidRPr="00782D2A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  <w:t>pranimit të aplikimit</w:t>
            </w:r>
          </w:p>
          <w:p w:rsidR="00427FCF" w:rsidRPr="00582115" w:rsidRDefault="00427FCF" w:rsidP="00AA2EE4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</w:p>
          <w:p w:rsidR="00427FCF" w:rsidRPr="00582115" w:rsidRDefault="00427FCF" w:rsidP="00AA2EE4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ru-RU" w:eastAsia="en-GB"/>
              </w:rPr>
            </w:pPr>
            <w:r w:rsidRPr="0058211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ru-RU" w:eastAsia="en-GB"/>
              </w:rPr>
              <w:t>______________________</w:t>
            </w:r>
            <w:r w:rsidRPr="0058211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mk-MK" w:eastAsia="en-GB"/>
              </w:rPr>
              <w:t>година</w:t>
            </w:r>
          </w:p>
          <w:p w:rsidR="00427FCF" w:rsidRPr="00582115" w:rsidRDefault="00427FCF" w:rsidP="00AA2EE4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ru-RU" w:eastAsia="en-GB"/>
              </w:rPr>
            </w:pPr>
          </w:p>
        </w:tc>
        <w:tc>
          <w:tcPr>
            <w:tcW w:w="4119" w:type="dxa"/>
          </w:tcPr>
          <w:p w:rsidR="00427FCF" w:rsidRPr="00582115" w:rsidRDefault="00427FCF" w:rsidP="00AA2EE4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</w:p>
          <w:p w:rsidR="00427FCF" w:rsidRPr="00782D2A" w:rsidRDefault="00782D2A" w:rsidP="00782D2A">
            <w:pPr>
              <w:spacing w:after="0" w:line="240" w:lineRule="auto"/>
              <w:ind w:right="26"/>
              <w:jc w:val="right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en-US" w:eastAsia="en-GB"/>
              </w:rPr>
            </w:pP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mk-MK" w:eastAsia="en-GB"/>
              </w:rPr>
              <w:t xml:space="preserve">                       </w:t>
            </w:r>
            <w:r w:rsidR="00427FCF" w:rsidRPr="0058211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mk-MK" w:eastAsia="en-GB"/>
              </w:rPr>
              <w:t>Потпис и печат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en-US" w:eastAsia="en-GB"/>
              </w:rPr>
              <w:t>/</w:t>
            </w:r>
            <w:r w:rsidRPr="005C2058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sq-AL" w:eastAsia="en-GB"/>
              </w:rPr>
              <w:t>Nënshkrimi dhe vula</w:t>
            </w:r>
            <w:r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en-US" w:eastAsia="en-GB"/>
              </w:rPr>
              <w:t xml:space="preserve"> </w:t>
            </w:r>
          </w:p>
          <w:p w:rsidR="00427FCF" w:rsidRPr="00582115" w:rsidRDefault="00427FCF" w:rsidP="00AA2EE4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val="mk-MK" w:eastAsia="en-GB"/>
              </w:rPr>
            </w:pPr>
          </w:p>
          <w:p w:rsidR="00427FCF" w:rsidRPr="00582115" w:rsidRDefault="00427FCF" w:rsidP="00AA2EE4">
            <w:pPr>
              <w:spacing w:after="0" w:line="240" w:lineRule="auto"/>
              <w:ind w:right="26"/>
              <w:jc w:val="both"/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en-GB"/>
              </w:rPr>
            </w:pPr>
            <w:r w:rsidRPr="00582115">
              <w:rPr>
                <w:rFonts w:ascii="Times New Roman" w:eastAsia="Times New Roman" w:hAnsi="Times New Roman"/>
                <w:color w:val="000000"/>
                <w:kern w:val="0"/>
                <w:sz w:val="22"/>
                <w:szCs w:val="22"/>
                <w:lang w:eastAsia="en-GB"/>
              </w:rPr>
              <w:t>________________________</w:t>
            </w:r>
          </w:p>
        </w:tc>
      </w:tr>
    </w:tbl>
    <w:p w:rsidR="00427FCF" w:rsidRPr="00427FCF" w:rsidRDefault="00427FCF" w:rsidP="001B2CE6">
      <w:pPr>
        <w:rPr>
          <w:lang w:val="mk-MK"/>
        </w:rPr>
      </w:pPr>
    </w:p>
    <w:sectPr w:rsidR="00427FCF" w:rsidRPr="00427FCF" w:rsidSect="00CB46D8">
      <w:pgSz w:w="11906" w:h="16838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5D2EEC"/>
    <w:rsid w:val="000272E8"/>
    <w:rsid w:val="00095C22"/>
    <w:rsid w:val="0014056F"/>
    <w:rsid w:val="00171931"/>
    <w:rsid w:val="001B2CE6"/>
    <w:rsid w:val="001E3389"/>
    <w:rsid w:val="00217612"/>
    <w:rsid w:val="003426D7"/>
    <w:rsid w:val="0036590C"/>
    <w:rsid w:val="00427FCF"/>
    <w:rsid w:val="00476986"/>
    <w:rsid w:val="0053294C"/>
    <w:rsid w:val="00575C55"/>
    <w:rsid w:val="005C2058"/>
    <w:rsid w:val="005D2EEC"/>
    <w:rsid w:val="00607946"/>
    <w:rsid w:val="00686271"/>
    <w:rsid w:val="006C6BD8"/>
    <w:rsid w:val="00782D2A"/>
    <w:rsid w:val="007F43E8"/>
    <w:rsid w:val="008314B7"/>
    <w:rsid w:val="009017C7"/>
    <w:rsid w:val="00A12F6E"/>
    <w:rsid w:val="00A142CA"/>
    <w:rsid w:val="00AA2EE4"/>
    <w:rsid w:val="00BB3B5F"/>
    <w:rsid w:val="00C1585D"/>
    <w:rsid w:val="00C2782D"/>
    <w:rsid w:val="00C61B81"/>
    <w:rsid w:val="00C93257"/>
    <w:rsid w:val="00CB46D8"/>
    <w:rsid w:val="00D54ACC"/>
    <w:rsid w:val="00DF0688"/>
    <w:rsid w:val="00EC52C7"/>
    <w:rsid w:val="00F01E33"/>
    <w:rsid w:val="00F44AC1"/>
    <w:rsid w:val="00F45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eastAsia="Aptos" w:hAnsi="Apto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CE6"/>
    <w:pPr>
      <w:spacing w:after="160" w:line="278" w:lineRule="auto"/>
    </w:pPr>
    <w:rPr>
      <w:kern w:val="2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0688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688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688"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688"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688"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688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688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688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688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F0688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DF0688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semiHidden/>
    <w:rsid w:val="00DF0688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semiHidden/>
    <w:rsid w:val="00DF0688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semiHidden/>
    <w:rsid w:val="00DF0688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DF0688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DF0688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DF0688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DF0688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DF0688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DF0688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688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DF0688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688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DF0688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rsid w:val="00DF0688"/>
    <w:pPr>
      <w:ind w:left="720"/>
      <w:contextualSpacing/>
    </w:pPr>
  </w:style>
  <w:style w:type="character" w:styleId="IntenseEmphasis">
    <w:name w:val="Intense Emphasis"/>
    <w:uiPriority w:val="21"/>
    <w:qFormat/>
    <w:rsid w:val="00DF0688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68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DF0688"/>
    <w:rPr>
      <w:i/>
      <w:iCs/>
      <w:color w:val="0F4761"/>
    </w:rPr>
  </w:style>
  <w:style w:type="character" w:styleId="IntenseReference">
    <w:name w:val="Intense Reference"/>
    <w:uiPriority w:val="32"/>
    <w:qFormat/>
    <w:rsid w:val="00DF0688"/>
    <w:rPr>
      <w:b/>
      <w:bCs/>
      <w:smallCaps/>
      <w:color w:val="0F4761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wnloads\&#1054;&#1073;&#1088;&#1072;&#1079;&#1077;&#1094;-&#1079;&#1072;-&#1087;&#1088;&#1080;&#1112;&#1072;&#1074;&#1091;&#1074;&#1072;&#1114;&#1077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Образец-за-пријавување</Template>
  <TotalTime>0</TotalTime>
  <Pages>1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Arhiva</cp:lastModifiedBy>
  <cp:revision>2</cp:revision>
  <dcterms:created xsi:type="dcterms:W3CDTF">2025-07-23T11:41:00Z</dcterms:created>
  <dcterms:modified xsi:type="dcterms:W3CDTF">2025-07-23T11:41:00Z</dcterms:modified>
</cp:coreProperties>
</file>